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C8" w:rsidRDefault="001B386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C69E1" wp14:editId="68469801">
                <wp:simplePos x="0" y="0"/>
                <wp:positionH relativeFrom="page">
                  <wp:posOffset>4711849</wp:posOffset>
                </wp:positionH>
                <wp:positionV relativeFrom="page">
                  <wp:posOffset>2269864</wp:posOffset>
                </wp:positionV>
                <wp:extent cx="2656766" cy="274320"/>
                <wp:effectExtent l="0" t="0" r="1079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7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8" w:rsidRDefault="001B386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B3866">
                              <w:rPr>
                                <w:szCs w:val="28"/>
                                <w:lang w:val="ru-RU"/>
                              </w:rPr>
                              <w:t>СЭД-2021-299-01-01-02-05С-49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pt;margin-top:178.75pt;width:209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Yq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" filled="f" stroked="f">
                <v:textbox inset="0,0,0,0">
                  <w:txbxContent>
                    <w:p w:rsidR="00EF49C8" w:rsidRDefault="001B386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B3866">
                        <w:rPr>
                          <w:szCs w:val="28"/>
                          <w:lang w:val="ru-RU"/>
                        </w:rPr>
                        <w:t>СЭД-2021-299-01-01-02-05С-49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87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DB93A0" wp14:editId="75BB1473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735455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4B" w:rsidRDefault="00E7184B" w:rsidP="00E7184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слушаний по проекту планировки и проекту межевания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части территории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п. Сылва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Сылвенского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B52D1">
                              <w:rPr>
                                <w:b/>
                                <w:szCs w:val="28"/>
                              </w:rPr>
                              <w:t>сельского поселения Пермского муниц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ипального района Пермского края, включающей земельный участок с кадастровым номером 59:32:0050027:15208</w:t>
                            </w:r>
                          </w:p>
                          <w:p w:rsidR="00EF49C8" w:rsidRDefault="00EF49C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dasA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" filled="f" stroked="f">
                <v:textbox inset="0,0,0,0">
                  <w:txbxContent>
                    <w:p w:rsidR="00E7184B" w:rsidRDefault="00E7184B" w:rsidP="00E7184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>слушаний по проекту планировки и проекту межевания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части территории </w:t>
                      </w:r>
                      <w:r>
                        <w:rPr>
                          <w:b/>
                          <w:szCs w:val="28"/>
                        </w:rPr>
                        <w:t xml:space="preserve">п. Сылва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Сылвенского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B52D1">
                        <w:rPr>
                          <w:b/>
                          <w:szCs w:val="28"/>
                        </w:rPr>
                        <w:t>сельского поселения Пермского муниц</w:t>
                      </w:r>
                      <w:r>
                        <w:rPr>
                          <w:b/>
                          <w:szCs w:val="28"/>
                        </w:rPr>
                        <w:t>ипального района Пермского края, включающей земельный участок с кадастровым номером 59:32:0050027:15208</w:t>
                      </w:r>
                    </w:p>
                    <w:p w:rsidR="00EF49C8" w:rsidRDefault="00EF49C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87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8" w:rsidRDefault="001B386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EF49C8" w:rsidRDefault="001B386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87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7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8" w:rsidRDefault="00EF49C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EF49C8" w:rsidRDefault="00EF49C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184B" w:rsidRDefault="00E7184B">
      <w:pPr>
        <w:spacing w:line="360" w:lineRule="exact"/>
        <w:ind w:firstLine="720"/>
        <w:rPr>
          <w:szCs w:val="28"/>
        </w:rPr>
      </w:pPr>
    </w:p>
    <w:p w:rsidR="00E7184B" w:rsidRPr="00E7184B" w:rsidRDefault="00E7184B" w:rsidP="00E7184B">
      <w:pPr>
        <w:rPr>
          <w:szCs w:val="28"/>
        </w:rPr>
      </w:pPr>
    </w:p>
    <w:p w:rsidR="00E7184B" w:rsidRPr="00E7184B" w:rsidRDefault="00E7184B" w:rsidP="00E7184B">
      <w:pPr>
        <w:rPr>
          <w:szCs w:val="28"/>
        </w:rPr>
      </w:pPr>
    </w:p>
    <w:p w:rsidR="00E7184B" w:rsidRPr="00E7184B" w:rsidRDefault="00E7184B" w:rsidP="00E7184B">
      <w:pPr>
        <w:rPr>
          <w:szCs w:val="28"/>
        </w:rPr>
      </w:pPr>
    </w:p>
    <w:p w:rsidR="00E7184B" w:rsidRDefault="00E7184B" w:rsidP="00E7184B">
      <w:pPr>
        <w:spacing w:line="480" w:lineRule="exact"/>
        <w:rPr>
          <w:szCs w:val="28"/>
        </w:rPr>
      </w:pPr>
    </w:p>
    <w:p w:rsidR="00E7184B" w:rsidRPr="00F3585D" w:rsidRDefault="00E7184B" w:rsidP="00E7184B">
      <w:pPr>
        <w:keepNext/>
        <w:suppressAutoHyphens/>
        <w:spacing w:line="360" w:lineRule="exact"/>
        <w:ind w:right="-30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</w:t>
      </w:r>
      <w:r>
        <w:t> </w:t>
      </w:r>
      <w:r w:rsidRPr="00116D8D">
        <w:t>131-ФЗ «Об общих при</w:t>
      </w:r>
      <w:bookmarkStart w:id="0" w:name="_GoBack"/>
      <w:bookmarkEnd w:id="0"/>
      <w:r w:rsidRPr="00116D8D">
        <w:t>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</w:t>
      </w:r>
      <w:proofErr w:type="gramEnd"/>
      <w:r w:rsidRPr="00A62968">
        <w:t xml:space="preserve"> 25.06.2014 № 470 (в редакции от </w:t>
      </w:r>
      <w:r>
        <w:t>16.04.2020 № 44</w:t>
      </w:r>
      <w:r w:rsidRPr="00A62968">
        <w:t>)</w:t>
      </w:r>
      <w:r>
        <w:t>,</w:t>
      </w:r>
      <w:r w:rsidRPr="00F3585D">
        <w:t xml:space="preserve"> </w:t>
      </w:r>
      <w:r>
        <w:t xml:space="preserve">распоряжением управления архитектуры и градостроительства администрации Пермского муниципального района от 10.07.2020 № СЭД-2020-299-12-12-01Р-26 «О разработке проекта планировки и проекта межевания части территории п. Сылва </w:t>
      </w:r>
      <w:proofErr w:type="spellStart"/>
      <w:r>
        <w:t>Сылвенского</w:t>
      </w:r>
      <w:proofErr w:type="spellEnd"/>
      <w:r>
        <w:t xml:space="preserve"> сельского поселения Пермского муниципального района Пермского края, включающей земельный участок с кадастровым номером 59:32:0050027:15208»,</w:t>
      </w:r>
    </w:p>
    <w:p w:rsidR="00E7184B" w:rsidRPr="00F3585D" w:rsidRDefault="00E7184B" w:rsidP="00E7184B">
      <w:pPr>
        <w:keepNext/>
        <w:suppressAutoHyphens/>
        <w:spacing w:line="360" w:lineRule="exact"/>
        <w:ind w:right="-30" w:firstLine="709"/>
        <w:jc w:val="both"/>
        <w:outlineLvl w:val="0"/>
      </w:pPr>
      <w:r w:rsidRPr="00F3585D">
        <w:t>ПОСТАНОВЛЯЮ:</w:t>
      </w:r>
    </w:p>
    <w:p w:rsidR="00E7184B" w:rsidRPr="00E5104C" w:rsidRDefault="00E7184B" w:rsidP="00E7184B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>1.</w:t>
      </w:r>
      <w:r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 xml:space="preserve">26 мая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</w:t>
      </w:r>
      <w:r>
        <w:rPr>
          <w:szCs w:val="28"/>
        </w:rPr>
        <w:t>16:00</w:t>
      </w:r>
      <w:r w:rsidRPr="00BB6681">
        <w:rPr>
          <w:szCs w:val="28"/>
        </w:rPr>
        <w:t xml:space="preserve"> часов по адресу: </w:t>
      </w:r>
      <w:r w:rsidRPr="00704A29">
        <w:rPr>
          <w:color w:val="000000"/>
          <w:szCs w:val="28"/>
        </w:rPr>
        <w:t xml:space="preserve">Пермский край, Пермский район, </w:t>
      </w:r>
      <w:proofErr w:type="spellStart"/>
      <w:r>
        <w:rPr>
          <w:color w:val="000000"/>
          <w:szCs w:val="28"/>
        </w:rPr>
        <w:t>Сылвенское</w:t>
      </w:r>
      <w:proofErr w:type="spellEnd"/>
      <w:r w:rsidRPr="00FD03E2">
        <w:rPr>
          <w:color w:val="000000"/>
          <w:szCs w:val="28"/>
        </w:rPr>
        <w:t xml:space="preserve"> сельское поселение, </w:t>
      </w:r>
      <w:r>
        <w:rPr>
          <w:color w:val="000000"/>
          <w:szCs w:val="28"/>
        </w:rPr>
        <w:t>п</w:t>
      </w:r>
      <w:r w:rsidRPr="00CC1800">
        <w:rPr>
          <w:szCs w:val="28"/>
        </w:rPr>
        <w:t>.</w:t>
      </w:r>
      <w:r>
        <w:rPr>
          <w:szCs w:val="28"/>
        </w:rPr>
        <w:t xml:space="preserve"> Сылва</w:t>
      </w:r>
      <w:r w:rsidRPr="00CC1800">
        <w:rPr>
          <w:szCs w:val="28"/>
        </w:rPr>
        <w:t>, ул.</w:t>
      </w:r>
      <w:r>
        <w:rPr>
          <w:szCs w:val="28"/>
        </w:rPr>
        <w:t> Большевистская</w:t>
      </w:r>
      <w:r w:rsidRPr="00CC1800">
        <w:rPr>
          <w:szCs w:val="28"/>
        </w:rPr>
        <w:t>, д. 4</w:t>
      </w:r>
      <w:r>
        <w:rPr>
          <w:szCs w:val="28"/>
        </w:rPr>
        <w:t>1</w:t>
      </w:r>
      <w:r w:rsidRPr="00704A29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F33BD4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bookmarkStart w:id="1" w:name="OLE_LINK20"/>
      <w:r>
        <w:rPr>
          <w:szCs w:val="28"/>
        </w:rPr>
        <w:t>проекту</w:t>
      </w:r>
      <w:r w:rsidRPr="00EA6ABA">
        <w:rPr>
          <w:szCs w:val="28"/>
        </w:rPr>
        <w:t xml:space="preserve"> планировки </w:t>
      </w:r>
      <w:r>
        <w:rPr>
          <w:szCs w:val="28"/>
        </w:rPr>
        <w:t xml:space="preserve">и проекту межевания </w:t>
      </w:r>
      <w:bookmarkEnd w:id="1"/>
      <w:r w:rsidRPr="00D929F4">
        <w:rPr>
          <w:szCs w:val="28"/>
        </w:rPr>
        <w:t xml:space="preserve">части территории </w:t>
      </w:r>
      <w:r>
        <w:rPr>
          <w:szCs w:val="28"/>
        </w:rPr>
        <w:t xml:space="preserve">п. Сылва </w:t>
      </w:r>
      <w:proofErr w:type="spellStart"/>
      <w:r>
        <w:rPr>
          <w:szCs w:val="28"/>
        </w:rPr>
        <w:t>Сылвенского</w:t>
      </w:r>
      <w:proofErr w:type="spellEnd"/>
      <w:r w:rsidRPr="00D929F4">
        <w:rPr>
          <w:szCs w:val="28"/>
        </w:rPr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, включающей земельный участок с кадастровым номером 59:32:0050027:15208. </w:t>
      </w:r>
    </w:p>
    <w:p w:rsidR="00E7184B" w:rsidRDefault="00E7184B" w:rsidP="00E7184B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E7184B" w:rsidRPr="00F3585D" w:rsidRDefault="00E7184B" w:rsidP="00E7184B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E7184B" w:rsidRPr="00F3585D" w:rsidRDefault="00E7184B" w:rsidP="00E7184B">
      <w:pPr>
        <w:spacing w:line="360" w:lineRule="exact"/>
        <w:ind w:right="-30" w:firstLine="720"/>
        <w:jc w:val="both"/>
      </w:pPr>
      <w:r>
        <w:t>2</w:t>
      </w:r>
      <w:r w:rsidRPr="00F3585D">
        <w:t>.2.</w:t>
      </w:r>
      <w:r>
        <w:t xml:space="preserve"> 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7184B" w:rsidRPr="00F3585D" w:rsidRDefault="00E7184B" w:rsidP="00E7184B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E7184B" w:rsidRDefault="00E7184B" w:rsidP="00E7184B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proofErr w:type="spellStart"/>
      <w:r>
        <w:t>Сылвенского</w:t>
      </w:r>
      <w:proofErr w:type="spellEnd"/>
      <w:r w:rsidRPr="00A964E4">
        <w:t xml:space="preserve"> сельского поселения по адресу: </w:t>
      </w:r>
      <w:r>
        <w:t>п</w:t>
      </w:r>
      <w:r>
        <w:rPr>
          <w:szCs w:val="28"/>
        </w:rPr>
        <w:t>. Сылва, ул. Большевистская,</w:t>
      </w:r>
      <w:r w:rsidRPr="00704A29">
        <w:rPr>
          <w:szCs w:val="28"/>
        </w:rPr>
        <w:t xml:space="preserve"> д.</w:t>
      </w:r>
      <w:r>
        <w:rPr>
          <w:szCs w:val="28"/>
        </w:rPr>
        <w:t xml:space="preserve"> 41</w:t>
      </w:r>
      <w:r w:rsidRPr="00A964E4">
        <w:t xml:space="preserve">, на официальном сайте Пермского муниципального района www.permraion.ru и на официальном сайте </w:t>
      </w:r>
      <w:proofErr w:type="spellStart"/>
      <w:r>
        <w:t>Сылвенского</w:t>
      </w:r>
      <w:proofErr w:type="spellEnd"/>
      <w:r w:rsidRPr="00A964E4">
        <w:t xml:space="preserve"> сельского поселения в сети «Интернет»</w:t>
      </w:r>
      <w:r w:rsidRPr="00F3585D">
        <w:t>;</w:t>
      </w:r>
    </w:p>
    <w:p w:rsidR="00E7184B" w:rsidRPr="00F3585D" w:rsidRDefault="00E7184B" w:rsidP="00E7184B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E7184B" w:rsidRDefault="00E7184B" w:rsidP="00E7184B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>.</w:t>
      </w:r>
      <w:r>
        <w:t> Заинтересованные лица вправе до 25 мая 2021 г.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</w:t>
      </w:r>
      <w:r w:rsidRPr="00FD160C">
        <w:t>-</w:t>
      </w:r>
      <w:proofErr w:type="spellStart"/>
      <w:r>
        <w:t>Муллинская</w:t>
      </w:r>
      <w:proofErr w:type="spellEnd"/>
      <w:r>
        <w:t>, 74а, кабинет № 1.</w:t>
      </w:r>
    </w:p>
    <w:p w:rsidR="00E7184B" w:rsidRPr="00E00D33" w:rsidRDefault="00E7184B" w:rsidP="00E7184B">
      <w:pPr>
        <w:spacing w:line="360" w:lineRule="exact"/>
        <w:ind w:right="-30" w:firstLine="720"/>
        <w:jc w:val="both"/>
      </w:pPr>
      <w:r>
        <w:t>4</w:t>
      </w:r>
      <w:r w:rsidRPr="00F3585D">
        <w:t>.</w:t>
      </w:r>
      <w:r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E7184B" w:rsidRDefault="00E7184B" w:rsidP="00E7184B">
      <w:pPr>
        <w:spacing w:line="360" w:lineRule="exact"/>
        <w:ind w:right="-30" w:firstLine="720"/>
        <w:jc w:val="both"/>
      </w:pPr>
      <w:r>
        <w:t>5. 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E7184B" w:rsidRDefault="00E7184B" w:rsidP="00E7184B">
      <w:pPr>
        <w:spacing w:line="360" w:lineRule="exact"/>
        <w:ind w:right="-28" w:firstLine="720"/>
        <w:jc w:val="both"/>
      </w:pPr>
      <w:r>
        <w:t>6. Настоящее постановление вступает в силу со дня его официального опубликования.</w:t>
      </w:r>
    </w:p>
    <w:p w:rsidR="00E7184B" w:rsidRPr="00F3585D" w:rsidRDefault="00E7184B" w:rsidP="00E7184B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7. 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E7184B" w:rsidRPr="00E7184B" w:rsidRDefault="00E7184B" w:rsidP="006564F2">
      <w:pPr>
        <w:spacing w:line="1440" w:lineRule="exact"/>
        <w:ind w:right="-28"/>
        <w:jc w:val="right"/>
      </w:pPr>
      <w:r>
        <w:t>В.Ю. Цветов</w:t>
      </w:r>
    </w:p>
    <w:sectPr w:rsidR="00E7184B" w:rsidRPr="00E7184B" w:rsidSect="00E7184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B9" w:rsidRDefault="00301DB9">
      <w:r>
        <w:separator/>
      </w:r>
    </w:p>
  </w:endnote>
  <w:endnote w:type="continuationSeparator" w:id="0">
    <w:p w:rsidR="00301DB9" w:rsidRDefault="0030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C8" w:rsidRDefault="00380F5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B9" w:rsidRDefault="00301DB9">
      <w:r>
        <w:separator/>
      </w:r>
    </w:p>
  </w:footnote>
  <w:footnote w:type="continuationSeparator" w:id="0">
    <w:p w:rsidR="00301DB9" w:rsidRDefault="00301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C8" w:rsidRDefault="00380F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49C8" w:rsidRDefault="00EF4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C8" w:rsidRDefault="00380F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3866">
      <w:rPr>
        <w:rStyle w:val="ac"/>
        <w:noProof/>
      </w:rPr>
      <w:t>2</w:t>
    </w:r>
    <w:r>
      <w:rPr>
        <w:rStyle w:val="ac"/>
      </w:rPr>
      <w:fldChar w:fldCharType="end"/>
    </w:r>
  </w:p>
  <w:p w:rsidR="00EF49C8" w:rsidRDefault="00EF4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4B"/>
    <w:rsid w:val="001B3866"/>
    <w:rsid w:val="002453CE"/>
    <w:rsid w:val="00301DB9"/>
    <w:rsid w:val="00380F5F"/>
    <w:rsid w:val="006564F2"/>
    <w:rsid w:val="00D12874"/>
    <w:rsid w:val="00E7184B"/>
    <w:rsid w:val="00E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84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1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84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1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6D70-7ACD-4335-8CB7-1DF29601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2021-04-20T10:56:00Z</dcterms:created>
  <dcterms:modified xsi:type="dcterms:W3CDTF">2021-04-20T10:56:00Z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